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9CA" w:rsidRPr="00CD0462" w:rsidRDefault="00222478" w:rsidP="00C55ED7">
      <w:pPr>
        <w:jc w:val="center"/>
        <w:rPr>
          <w:rFonts w:ascii="Sylfaen" w:hAnsi="Sylfaen"/>
          <w:b/>
          <w:sz w:val="32"/>
        </w:rPr>
      </w:pPr>
      <w:proofErr w:type="spellStart"/>
      <w:proofErr w:type="gramStart"/>
      <w:r w:rsidRPr="00CD0462">
        <w:rPr>
          <w:rFonts w:ascii="Sylfaen" w:hAnsi="Sylfaen"/>
          <w:b/>
          <w:sz w:val="32"/>
        </w:rPr>
        <w:t>თვითიზოლაციის</w:t>
      </w:r>
      <w:proofErr w:type="spellEnd"/>
      <w:proofErr w:type="gramEnd"/>
      <w:r w:rsidRPr="00CD0462">
        <w:rPr>
          <w:rFonts w:ascii="Sylfaen" w:hAnsi="Sylfaen"/>
          <w:b/>
          <w:sz w:val="32"/>
        </w:rPr>
        <w:t xml:space="preserve"> </w:t>
      </w:r>
      <w:proofErr w:type="spellStart"/>
      <w:r w:rsidRPr="00CD0462">
        <w:rPr>
          <w:rFonts w:ascii="Sylfaen" w:hAnsi="Sylfaen"/>
          <w:b/>
          <w:sz w:val="32"/>
        </w:rPr>
        <w:t>მოთხოვნის</w:t>
      </w:r>
      <w:proofErr w:type="spellEnd"/>
      <w:r w:rsidRPr="00CD0462">
        <w:rPr>
          <w:rFonts w:ascii="Sylfaen" w:hAnsi="Sylfaen"/>
          <w:b/>
          <w:sz w:val="32"/>
        </w:rPr>
        <w:t xml:space="preserve"> </w:t>
      </w:r>
      <w:proofErr w:type="spellStart"/>
      <w:r w:rsidRPr="00CD0462">
        <w:rPr>
          <w:rFonts w:ascii="Sylfaen" w:hAnsi="Sylfaen"/>
          <w:b/>
          <w:sz w:val="32"/>
        </w:rPr>
        <w:t>ფორმა</w:t>
      </w:r>
      <w:proofErr w:type="spellEnd"/>
    </w:p>
    <w:p w:rsidR="00DA29CA" w:rsidRPr="00CD0462" w:rsidRDefault="00DA29CA">
      <w:pPr>
        <w:rPr>
          <w:rFonts w:ascii="Sylfaen" w:hAnsi="Sylfaen"/>
          <w:sz w:val="32"/>
        </w:rPr>
      </w:pPr>
    </w:p>
    <w:tbl>
      <w:tblPr>
        <w:tblW w:w="10140" w:type="dxa"/>
        <w:tblLook w:val="04A0" w:firstRow="1" w:lastRow="0" w:firstColumn="1" w:lastColumn="0" w:noHBand="0" w:noVBand="1"/>
      </w:tblPr>
      <w:tblGrid>
        <w:gridCol w:w="6025"/>
        <w:gridCol w:w="4115"/>
      </w:tblGrid>
      <w:tr w:rsidR="00DA29CA" w:rsidRPr="00CD0462" w:rsidTr="00DE0C05">
        <w:trPr>
          <w:trHeight w:val="292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ჩამოსვლის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თარიღი</w:t>
            </w:r>
            <w:proofErr w:type="spellEnd"/>
          </w:p>
        </w:tc>
        <w:tc>
          <w:tcPr>
            <w:tcW w:w="4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DA29CA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</w:rPr>
            </w:pP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 </w:t>
            </w:r>
            <w:r w:rsidR="003B1952">
              <w:rPr>
                <w:rFonts w:ascii="Sylfaen" w:eastAsia="Times New Roman" w:hAnsi="Sylfaen" w:cs="Calibri"/>
                <w:color w:val="000000"/>
                <w:sz w:val="32"/>
              </w:rPr>
              <w:t xml:space="preserve">13.07.2020; </w:t>
            </w:r>
            <w:r w:rsidR="005F03D6">
              <w:rPr>
                <w:rFonts w:ascii="Sylfaen" w:eastAsia="Times New Roman" w:hAnsi="Sylfaen" w:cs="Calibri"/>
                <w:color w:val="000000"/>
                <w:sz w:val="32"/>
              </w:rPr>
              <w:t>00:10</w:t>
            </w:r>
          </w:p>
        </w:tc>
      </w:tr>
      <w:tr w:rsidR="00DA29CA" w:rsidRPr="00CD0462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რეისი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br/>
              <w:t>(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მათ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შორის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ტრანზიტი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)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5F03D6" w:rsidRDefault="005F03D6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  <w:r w:rsidRPr="005F03D6"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ვენა-</w:t>
            </w:r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თბილისი</w:t>
            </w:r>
          </w:p>
        </w:tc>
      </w:tr>
      <w:tr w:rsidR="00DA29CA" w:rsidRPr="00CD0462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რეისის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ნომერი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A" w:rsidRPr="00CD0462" w:rsidRDefault="005F03D6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</w:rPr>
            </w:pPr>
            <w:r w:rsidRPr="005833E1">
              <w:rPr>
                <w:rFonts w:ascii="Sylfaen" w:eastAsia="Times New Roman" w:hAnsi="Sylfaen" w:cs="Calibri"/>
                <w:color w:val="000000"/>
                <w:sz w:val="32"/>
              </w:rPr>
              <w:t>A9 0682</w:t>
            </w:r>
          </w:p>
        </w:tc>
      </w:tr>
      <w:tr w:rsidR="00DA29CA" w:rsidRPr="00CD0462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სასაზღვრო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პუნქტი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A" w:rsidRPr="00CD0462" w:rsidRDefault="005F03D6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 xml:space="preserve">თბილისის </w:t>
            </w:r>
            <w:r w:rsidR="00CC0575"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 xml:space="preserve">საერთაშორისო </w:t>
            </w:r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აეროპორტი</w:t>
            </w:r>
          </w:p>
        </w:tc>
      </w:tr>
      <w:tr w:rsidR="00DA29CA" w:rsidRPr="00CD0462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სახელი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A" w:rsidRPr="00CD0462" w:rsidRDefault="005833E1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გერალდ</w:t>
            </w:r>
          </w:p>
        </w:tc>
      </w:tr>
      <w:tr w:rsidR="00DA29CA" w:rsidRPr="00CD0462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გვარი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A" w:rsidRPr="005833E1" w:rsidRDefault="005833E1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ჰორმანი</w:t>
            </w:r>
          </w:p>
        </w:tc>
      </w:tr>
      <w:tr w:rsidR="00DA29CA" w:rsidRPr="00CD0462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პირადი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,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ან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პასპორტის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ნომერი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A" w:rsidRDefault="00BE1C99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67007004200</w:t>
            </w:r>
            <w:r w:rsidR="00812638"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 xml:space="preserve"> (აკრედიტაციის ბარათი)</w:t>
            </w:r>
          </w:p>
          <w:p w:rsidR="00812638" w:rsidRPr="00CD0462" w:rsidRDefault="00812638" w:rsidP="00C1358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პას</w:t>
            </w:r>
            <w:r w:rsidR="00C13583"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პ. ნომერი</w:t>
            </w:r>
            <w:r w:rsidR="00CF5B6C"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 xml:space="preserve"> </w:t>
            </w:r>
            <w:r w:rsidR="00CF5B6C">
              <w:rPr>
                <w:rFonts w:ascii="Sylfaen" w:eastAsia="Times New Roman" w:hAnsi="Sylfaen" w:cs="Calibri"/>
                <w:color w:val="000000"/>
                <w:sz w:val="32"/>
                <w:lang w:val="de-AT"/>
              </w:rPr>
              <w:t>D 1216511</w:t>
            </w:r>
            <w:bookmarkStart w:id="0" w:name="_GoBack"/>
            <w:bookmarkEnd w:id="0"/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 xml:space="preserve"> </w:t>
            </w:r>
          </w:p>
        </w:tc>
      </w:tr>
      <w:tr w:rsidR="00DA29CA" w:rsidRPr="00CD0462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სქესი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A" w:rsidRPr="00CD0462" w:rsidRDefault="00BE1C99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მამრობითი</w:t>
            </w:r>
          </w:p>
        </w:tc>
      </w:tr>
      <w:tr w:rsidR="00DA29CA" w:rsidRPr="00CD0462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დაბადების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თარიღი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A" w:rsidRPr="00CD0462" w:rsidRDefault="00BE1C99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28.01.1962</w:t>
            </w:r>
          </w:p>
        </w:tc>
      </w:tr>
      <w:tr w:rsidR="00DA29CA" w:rsidRPr="00CD0462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მოქალაქეობა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A" w:rsidRPr="00CD0462" w:rsidRDefault="00812638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ავსტრიის</w:t>
            </w:r>
          </w:p>
        </w:tc>
      </w:tr>
      <w:tr w:rsidR="00DA29CA" w:rsidRPr="00CD0462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ქვეყანა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,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საიდანაც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მოდიხართ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A" w:rsidRPr="003C001E" w:rsidRDefault="003C001E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ავსტრია</w:t>
            </w:r>
          </w:p>
        </w:tc>
      </w:tr>
      <w:tr w:rsidR="00DA29CA" w:rsidRPr="00CD0462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ბოლო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21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დღის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საცხოვრებელი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ადგილი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A" w:rsidRPr="00CD0462" w:rsidRDefault="003D68E5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  <w:r w:rsidRPr="00C13583"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 xml:space="preserve">საქართველო და </w:t>
            </w:r>
            <w:r w:rsidR="003C001E" w:rsidRPr="00C13583"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ავსტრია</w:t>
            </w:r>
          </w:p>
        </w:tc>
      </w:tr>
      <w:tr w:rsidR="00DA29CA" w:rsidRPr="00CD0462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ტელეფონი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7A5" w:rsidRPr="001F27A5" w:rsidRDefault="00503507" w:rsidP="002A6DC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de-AT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  <w:lang w:val="de-AT"/>
              </w:rPr>
              <w:t>+995 577 90 89 07</w:t>
            </w:r>
            <w:r w:rsidR="00DA29CA" w:rsidRPr="00CD0462">
              <w:rPr>
                <w:rFonts w:ascii="Sylfaen" w:eastAsia="Times New Roman" w:hAnsi="Sylfaen" w:cs="Calibri"/>
                <w:color w:val="000000"/>
                <w:sz w:val="32"/>
              </w:rPr>
              <w:t> </w:t>
            </w:r>
          </w:p>
        </w:tc>
      </w:tr>
      <w:tr w:rsidR="00DA29CA" w:rsidRPr="00CD0462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თვითიზოლაციის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სივრცეზე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პასუხისმგებელი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პირის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სახელი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,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გვარი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E53806" w:rsidRDefault="00DA29CA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 </w:t>
            </w:r>
            <w:r w:rsidR="00E53806"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თამარ გვენეტაძე</w:t>
            </w:r>
          </w:p>
        </w:tc>
      </w:tr>
      <w:tr w:rsidR="00DA29CA" w:rsidRPr="00CD0462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თვითიზოლაციის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სივრცეზე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პასუხისმგებელი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პირის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საკონტაქტო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ნომერი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612383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  <w:lang w:val="en-GB"/>
              </w:rPr>
              <w:t>+995 577 433 005</w:t>
            </w:r>
            <w:r w:rsidR="00DA29CA" w:rsidRPr="00CD0462">
              <w:rPr>
                <w:rFonts w:ascii="Sylfaen" w:eastAsia="Times New Roman" w:hAnsi="Sylfaen" w:cs="Calibri"/>
                <w:color w:val="000000"/>
                <w:sz w:val="32"/>
              </w:rPr>
              <w:t> </w:t>
            </w:r>
          </w:p>
        </w:tc>
      </w:tr>
      <w:tr w:rsidR="00DA29CA" w:rsidRPr="00CD0462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ჩამოსვლის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მიზანი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B3796C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სამსახურეობრივი, ავსტრიის საელჩოს ატაშე საქართველოში</w:t>
            </w:r>
            <w:r w:rsidR="00DA29CA" w:rsidRPr="00CD0462">
              <w:rPr>
                <w:rFonts w:ascii="Sylfaen" w:eastAsia="Times New Roman" w:hAnsi="Sylfaen" w:cs="Calibri"/>
                <w:color w:val="000000"/>
                <w:sz w:val="32"/>
              </w:rPr>
              <w:t> </w:t>
            </w:r>
          </w:p>
        </w:tc>
      </w:tr>
      <w:tr w:rsidR="00DA29CA" w:rsidRPr="00CD0462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lastRenderedPageBreak/>
              <w:t>რეგიონი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(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საქართველოში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თვითიზოლაციის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ადგილი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)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4512B9" w:rsidRDefault="00CC6D4C" w:rsidP="003B4E5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თბილისი</w:t>
            </w:r>
          </w:p>
        </w:tc>
      </w:tr>
      <w:tr w:rsidR="00DA29CA" w:rsidRPr="00CD0462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რაი</w:t>
            </w:r>
            <w:proofErr w:type="spellEnd"/>
            <w:r w:rsidR="00540083" w:rsidRPr="00CD0462"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ო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ნი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(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საქართველოში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თვითიზოლაციის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ადგილი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)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3B4E59" w:rsidP="003B4E5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მთაწმინდა,</w:t>
            </w:r>
            <w:r w:rsidR="004512B9">
              <w:rPr>
                <w:rFonts w:ascii="Sylfaen" w:hAnsi="Sylfaen"/>
                <w:bCs/>
                <w:iCs/>
                <w:sz w:val="24"/>
                <w:szCs w:val="24"/>
                <w:lang w:val="ka-GE"/>
              </w:rPr>
              <w:t xml:space="preserve"> </w:t>
            </w:r>
            <w:r w:rsidR="004512B9" w:rsidRPr="003B4E59"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 xml:space="preserve">მთაწმინდის ქუჩა </w:t>
            </w:r>
            <w:r w:rsidRPr="003B4E59"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 xml:space="preserve">N </w:t>
            </w:r>
            <w:r w:rsidR="004512B9" w:rsidRPr="003B4E59"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12</w:t>
            </w:r>
            <w:r w:rsidR="00DA29CA" w:rsidRPr="00CD0462">
              <w:rPr>
                <w:rFonts w:ascii="Sylfaen" w:eastAsia="Times New Roman" w:hAnsi="Sylfaen" w:cs="Calibri"/>
                <w:color w:val="000000"/>
                <w:sz w:val="32"/>
              </w:rPr>
              <w:t> </w:t>
            </w:r>
          </w:p>
        </w:tc>
      </w:tr>
      <w:tr w:rsidR="00DA29CA" w:rsidRPr="00CD0462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სოფელი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(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საქართველოში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თვითიზოლაციის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ადგილი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)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CD0462" w:rsidRDefault="00DA29CA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</w:rPr>
            </w:pP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 </w:t>
            </w:r>
          </w:p>
        </w:tc>
      </w:tr>
    </w:tbl>
    <w:p w:rsidR="00C55ED7" w:rsidRPr="00CD0462" w:rsidRDefault="00C55ED7">
      <w:pPr>
        <w:rPr>
          <w:rFonts w:ascii="Sylfaen" w:hAnsi="Sylfaen"/>
          <w:sz w:val="24"/>
          <w:lang w:val="ka-GE"/>
        </w:rPr>
      </w:pPr>
    </w:p>
    <w:p w:rsidR="00C55ED7" w:rsidRPr="00CD0462" w:rsidRDefault="00C55ED7" w:rsidP="001662E3">
      <w:pPr>
        <w:jc w:val="center"/>
        <w:rPr>
          <w:rFonts w:ascii="Sylfaen" w:hAnsi="Sylfaen"/>
          <w:b/>
          <w:sz w:val="24"/>
          <w:u w:val="single"/>
        </w:rPr>
      </w:pPr>
      <w:r w:rsidRPr="00CD0462">
        <w:rPr>
          <w:rFonts w:ascii="Sylfaen" w:hAnsi="Sylfaen"/>
          <w:sz w:val="24"/>
          <w:lang w:val="ka-GE"/>
        </w:rPr>
        <w:t xml:space="preserve">გთხოვთ შევსებული ფორმა გამოაგზავნოთ ელექტრონულ მისამართზე: </w:t>
      </w:r>
    </w:p>
    <w:p w:rsidR="00F64042" w:rsidRPr="00CD0462" w:rsidRDefault="00F64042" w:rsidP="001662E3">
      <w:pPr>
        <w:jc w:val="center"/>
        <w:rPr>
          <w:rFonts w:ascii="Sylfaen" w:hAnsi="Sylfaen"/>
          <w:sz w:val="24"/>
        </w:rPr>
      </w:pPr>
      <w:r w:rsidRPr="00CD0462">
        <w:rPr>
          <w:rFonts w:ascii="Sylfaen" w:hAnsi="Sylfaen"/>
          <w:b/>
          <w:sz w:val="24"/>
          <w:u w:val="single"/>
        </w:rPr>
        <w:t>covisolation@moh.gov.ge</w:t>
      </w:r>
    </w:p>
    <w:sectPr w:rsidR="00F64042" w:rsidRPr="00CD04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9CA"/>
    <w:rsid w:val="001662E3"/>
    <w:rsid w:val="001F27A5"/>
    <w:rsid w:val="00222478"/>
    <w:rsid w:val="002A6DC3"/>
    <w:rsid w:val="003B1952"/>
    <w:rsid w:val="003B4E59"/>
    <w:rsid w:val="003C001E"/>
    <w:rsid w:val="003D68E5"/>
    <w:rsid w:val="004512B9"/>
    <w:rsid w:val="004F0993"/>
    <w:rsid w:val="00503507"/>
    <w:rsid w:val="00540083"/>
    <w:rsid w:val="005833E1"/>
    <w:rsid w:val="005F03D6"/>
    <w:rsid w:val="00612383"/>
    <w:rsid w:val="00642C03"/>
    <w:rsid w:val="00812638"/>
    <w:rsid w:val="00913784"/>
    <w:rsid w:val="00B3796C"/>
    <w:rsid w:val="00BA0DB3"/>
    <w:rsid w:val="00BE1C99"/>
    <w:rsid w:val="00C13583"/>
    <w:rsid w:val="00C55ED7"/>
    <w:rsid w:val="00C716E6"/>
    <w:rsid w:val="00CC0575"/>
    <w:rsid w:val="00CC6D4C"/>
    <w:rsid w:val="00CD0462"/>
    <w:rsid w:val="00CF5B6C"/>
    <w:rsid w:val="00D21EFE"/>
    <w:rsid w:val="00DA29CA"/>
    <w:rsid w:val="00DE0C05"/>
    <w:rsid w:val="00E16D9E"/>
    <w:rsid w:val="00E32FDA"/>
    <w:rsid w:val="00E53806"/>
    <w:rsid w:val="00F57355"/>
    <w:rsid w:val="00F6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9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9C425DCE</Template>
  <TotalTime>0</TotalTime>
  <Pages>2</Pages>
  <Words>134</Words>
  <Characters>845</Characters>
  <Application>Microsoft Office Word</Application>
  <DocSecurity>0</DocSecurity>
  <Lines>7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BMeiA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 Andguladze</dc:creator>
  <cp:lastModifiedBy>nino.kurdadze</cp:lastModifiedBy>
  <cp:revision>21</cp:revision>
  <cp:lastPrinted>2020-03-13T22:16:00Z</cp:lastPrinted>
  <dcterms:created xsi:type="dcterms:W3CDTF">2020-06-30T13:00:00Z</dcterms:created>
  <dcterms:modified xsi:type="dcterms:W3CDTF">2020-06-30T14:03:00Z</dcterms:modified>
</cp:coreProperties>
</file>